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2889" w14:textId="17E24041" w:rsidR="000755EA" w:rsidRDefault="000755EA" w:rsidP="00995F3B">
      <w:pPr>
        <w:pStyle w:val="Heading1"/>
        <w:jc w:val="center"/>
      </w:pPr>
      <w:r>
        <w:t>Graffiti Removal</w:t>
      </w:r>
      <w:r>
        <w:t xml:space="preserve"> </w:t>
      </w:r>
      <w:r>
        <w:t>Consent Application</w:t>
      </w:r>
    </w:p>
    <w:p w14:paraId="72A5F266" w14:textId="77777777" w:rsidR="000755EA" w:rsidRDefault="000755EA" w:rsidP="00995F3B">
      <w:pPr>
        <w:spacing w:after="8"/>
        <w:jc w:val="right"/>
      </w:pPr>
    </w:p>
    <w:p w14:paraId="03429387" w14:textId="12523BDA" w:rsidR="000755EA" w:rsidRPr="000755EA" w:rsidRDefault="000755EA" w:rsidP="000755EA">
      <w:pPr>
        <w:spacing w:after="8"/>
        <w:rPr>
          <w:sz w:val="22"/>
          <w:szCs w:val="22"/>
        </w:rPr>
      </w:pPr>
      <w:r w:rsidRPr="000755EA">
        <w:rPr>
          <w:sz w:val="22"/>
          <w:szCs w:val="22"/>
        </w:rPr>
        <w:t xml:space="preserve">To provide a “Quality Community for a Lifetime” the Code Enforcement Division </w:t>
      </w:r>
    </w:p>
    <w:p w14:paraId="576C8659" w14:textId="796AEECD" w:rsidR="000755EA" w:rsidRPr="000755EA" w:rsidRDefault="000755EA" w:rsidP="000755EA">
      <w:pPr>
        <w:ind w:left="-1"/>
        <w:rPr>
          <w:sz w:val="22"/>
          <w:szCs w:val="22"/>
        </w:rPr>
      </w:pPr>
      <w:r w:rsidRPr="000755EA">
        <w:rPr>
          <w:sz w:val="22"/>
          <w:szCs w:val="22"/>
        </w:rPr>
        <w:t xml:space="preserve">coordinates FREE graffiti removal within the city.  To provide this service, authorization from the legal property owner or occupant </w:t>
      </w:r>
      <w:r w:rsidRPr="000755EA">
        <w:rPr>
          <w:sz w:val="22"/>
          <w:szCs w:val="22"/>
          <w:u w:val="single" w:color="000000"/>
        </w:rPr>
        <w:t>must be on file</w:t>
      </w:r>
      <w:r w:rsidRPr="000755EA">
        <w:rPr>
          <w:sz w:val="22"/>
          <w:szCs w:val="22"/>
        </w:rPr>
        <w:t xml:space="preserve"> with the City of Commerce City.   </w:t>
      </w:r>
    </w:p>
    <w:p w14:paraId="50A74D26" w14:textId="77777777" w:rsidR="000755EA" w:rsidRPr="000755EA" w:rsidRDefault="000755EA" w:rsidP="000755EA">
      <w:pPr>
        <w:ind w:left="-1"/>
        <w:rPr>
          <w:sz w:val="22"/>
          <w:szCs w:val="22"/>
        </w:rPr>
      </w:pPr>
    </w:p>
    <w:p w14:paraId="39634195" w14:textId="77CEE678" w:rsidR="000755EA" w:rsidRPr="000755EA" w:rsidRDefault="000755EA" w:rsidP="000755EA">
      <w:pPr>
        <w:spacing w:after="323" w:line="239" w:lineRule="auto"/>
        <w:ind w:left="4"/>
        <w:rPr>
          <w:sz w:val="22"/>
          <w:szCs w:val="22"/>
        </w:rPr>
      </w:pPr>
      <w:r w:rsidRPr="000755EA">
        <w:rPr>
          <w:b/>
          <w:i/>
          <w:sz w:val="22"/>
          <w:szCs w:val="22"/>
        </w:rPr>
        <w:t xml:space="preserve">Submission of this form will provide pre-authorization to the city, on its own, or through authorized contractors to remove graffiti each time a violation occurs on the property. Submissions must be delivered in person to the main office or emailed to </w:t>
      </w:r>
      <w:hyperlink r:id="rId6" w:history="1">
        <w:r w:rsidRPr="000755EA">
          <w:rPr>
            <w:rStyle w:val="Hyperlink"/>
            <w:b/>
            <w:i/>
            <w:sz w:val="22"/>
            <w:szCs w:val="22"/>
          </w:rPr>
          <w:t>CEgraffiti@c3gov.com</w:t>
        </w:r>
      </w:hyperlink>
      <w:r w:rsidRPr="000755EA">
        <w:rPr>
          <w:b/>
          <w:i/>
          <w:sz w:val="22"/>
          <w:szCs w:val="22"/>
        </w:rPr>
        <w:t>.</w:t>
      </w:r>
    </w:p>
    <w:p w14:paraId="2FD7BDDB" w14:textId="77777777" w:rsidR="000755EA" w:rsidRPr="000755EA" w:rsidRDefault="000755EA" w:rsidP="000755EA">
      <w:pPr>
        <w:spacing w:after="787"/>
        <w:ind w:left="-1"/>
        <w:rPr>
          <w:sz w:val="22"/>
          <w:szCs w:val="22"/>
        </w:rPr>
      </w:pPr>
      <w:r w:rsidRPr="000755EA">
        <w:rPr>
          <w:sz w:val="22"/>
          <w:szCs w:val="22"/>
        </w:rPr>
        <w:t xml:space="preserve">I affirm that I am the legal owner or occupant of the following property:   </w:t>
      </w:r>
    </w:p>
    <w:p w14:paraId="029B5467" w14:textId="77777777" w:rsidR="000755EA" w:rsidRPr="000755EA" w:rsidRDefault="000755EA" w:rsidP="000755EA">
      <w:pPr>
        <w:spacing w:line="259" w:lineRule="auto"/>
        <w:ind w:left="-1"/>
        <w:rPr>
          <w:sz w:val="22"/>
          <w:szCs w:val="22"/>
        </w:rPr>
      </w:pPr>
      <w:r w:rsidRPr="000755EA">
        <w:rPr>
          <w:b/>
          <w:sz w:val="22"/>
          <w:szCs w:val="22"/>
        </w:rPr>
        <w:t xml:space="preserve">Property Address: </w:t>
      </w:r>
    </w:p>
    <w:p w14:paraId="1C019EBB" w14:textId="77777777" w:rsidR="000755EA" w:rsidRPr="000755EA" w:rsidRDefault="000755EA" w:rsidP="000755EA">
      <w:pPr>
        <w:spacing w:after="216" w:line="259" w:lineRule="auto"/>
        <w:ind w:left="3056" w:right="-100"/>
        <w:rPr>
          <w:sz w:val="22"/>
          <w:szCs w:val="22"/>
        </w:rPr>
      </w:pPr>
      <w:r w:rsidRPr="000755E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56F7007" wp14:editId="5F299974">
                <wp:extent cx="4069080" cy="6096"/>
                <wp:effectExtent l="0" t="0" r="0" b="0"/>
                <wp:docPr id="547" name="Group 547" descr="A designated area for the applicant to enter or write the appropriate address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6096"/>
                          <a:chOff x="0" y="0"/>
                          <a:chExt cx="4069080" cy="6096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406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0" h="9144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  <a:lnTo>
                                  <a:pt x="406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70D4D" id="Group 547" o:spid="_x0000_s1026" alt="A designated area for the applicant to enter or write the appropriate address.&#10;" style="width:320.4pt;height:.5pt;mso-position-horizontal-relative:char;mso-position-vertical-relative:line" coordsize="40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">
                <v:shape id="Shape 750" o:spid="_x0000_s1027" style="position:absolute;width:40690;height:91;visibility:visible;mso-wrap-style:square;v-text-anchor:top" coordsize="4069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" path="m,l4069080,r,9144l,9144,,e" fillcolor="black" stroked="f" strokeweight="0">
                  <v:stroke miterlimit="83231f" joinstyle="miter"/>
                  <v:path arrowok="t" textboxrect="0,0,4069080,9144"/>
                </v:shape>
                <w10:anchorlock/>
              </v:group>
            </w:pict>
          </mc:Fallback>
        </mc:AlternateContent>
      </w:r>
    </w:p>
    <w:p w14:paraId="05331EF7" w14:textId="77777777" w:rsidR="000755EA" w:rsidRPr="000755EA" w:rsidRDefault="000755EA" w:rsidP="000755EA">
      <w:pPr>
        <w:spacing w:line="259" w:lineRule="auto"/>
        <w:ind w:left="-1"/>
        <w:rPr>
          <w:sz w:val="22"/>
          <w:szCs w:val="22"/>
        </w:rPr>
      </w:pPr>
      <w:r w:rsidRPr="000755EA">
        <w:rPr>
          <w:b/>
          <w:sz w:val="22"/>
          <w:szCs w:val="22"/>
        </w:rPr>
        <w:t xml:space="preserve">Name: </w:t>
      </w:r>
    </w:p>
    <w:p w14:paraId="1537A899" w14:textId="77777777" w:rsidR="000755EA" w:rsidRPr="000755EA" w:rsidRDefault="000755EA" w:rsidP="000755EA">
      <w:pPr>
        <w:spacing w:after="235" w:line="259" w:lineRule="auto"/>
        <w:ind w:left="3056" w:right="-100"/>
        <w:rPr>
          <w:sz w:val="22"/>
          <w:szCs w:val="22"/>
        </w:rPr>
      </w:pPr>
      <w:r w:rsidRPr="000755E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9F0D9F8" wp14:editId="07E6EF57">
                <wp:extent cx="4069080" cy="6096"/>
                <wp:effectExtent l="0" t="0" r="0" b="0"/>
                <wp:docPr id="548" name="Group 548" descr="A designated area for the applicant to enter or write their full name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6096"/>
                          <a:chOff x="0" y="0"/>
                          <a:chExt cx="4069080" cy="6096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406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0" h="9144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  <a:lnTo>
                                  <a:pt x="406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01D88" id="Group 548" o:spid="_x0000_s1026" alt="A designated area for the applicant to enter or write their full name.&#10;" style="width:320.4pt;height:.5pt;mso-position-horizontal-relative:char;mso-position-vertical-relative:line" coordsize="40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">
                <v:shape id="Shape 752" o:spid="_x0000_s1027" style="position:absolute;width:40690;height:91;visibility:visible;mso-wrap-style:square;v-text-anchor:top" coordsize="4069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" path="m,l4069080,r,9144l,9144,,e" fillcolor="black" stroked="f" strokeweight="0">
                  <v:stroke miterlimit="83231f" joinstyle="miter"/>
                  <v:path arrowok="t" textboxrect="0,0,4069080,9144"/>
                </v:shape>
                <w10:anchorlock/>
              </v:group>
            </w:pict>
          </mc:Fallback>
        </mc:AlternateContent>
      </w:r>
    </w:p>
    <w:p w14:paraId="134BB845" w14:textId="77777777" w:rsidR="000755EA" w:rsidRPr="000755EA" w:rsidRDefault="000755EA" w:rsidP="000755EA">
      <w:pPr>
        <w:spacing w:line="259" w:lineRule="auto"/>
        <w:ind w:left="4"/>
        <w:rPr>
          <w:sz w:val="22"/>
          <w:szCs w:val="22"/>
        </w:rPr>
      </w:pPr>
      <w:r w:rsidRPr="000755EA">
        <w:rPr>
          <w:b/>
          <w:sz w:val="22"/>
          <w:szCs w:val="22"/>
        </w:rPr>
        <w:t xml:space="preserve">Business Name: </w:t>
      </w:r>
      <w:r w:rsidRPr="000755EA">
        <w:rPr>
          <w:i/>
          <w:sz w:val="22"/>
          <w:szCs w:val="22"/>
        </w:rPr>
        <w:t>(if applicable)</w:t>
      </w:r>
    </w:p>
    <w:p w14:paraId="5AE8FBDE" w14:textId="77777777" w:rsidR="000755EA" w:rsidRPr="000755EA" w:rsidRDefault="000755EA" w:rsidP="000755EA">
      <w:pPr>
        <w:spacing w:after="180" w:line="259" w:lineRule="auto"/>
        <w:ind w:left="3056" w:right="-100"/>
        <w:rPr>
          <w:sz w:val="22"/>
          <w:szCs w:val="22"/>
        </w:rPr>
      </w:pPr>
      <w:r w:rsidRPr="000755E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17893D4" wp14:editId="49CC00D6">
                <wp:extent cx="4069080" cy="6096"/>
                <wp:effectExtent l="0" t="0" r="0" b="0"/>
                <wp:docPr id="549" name="Group 549" descr="A designated area for the applicant to enter or write the appropriate business name if applicable. 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6096"/>
                          <a:chOff x="0" y="0"/>
                          <a:chExt cx="4069080" cy="6096"/>
                        </a:xfrm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406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0" h="9144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  <a:lnTo>
                                  <a:pt x="406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BD952" id="Group 549" o:spid="_x0000_s1026" alt="A designated area for the applicant to enter or write the appropriate business name if applicable. &#10;" style="width:320.4pt;height:.5pt;mso-position-horizontal-relative:char;mso-position-vertical-relative:line" coordsize="40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">
                <v:shape id="Shape 754" o:spid="_x0000_s1027" style="position:absolute;width:40690;height:91;visibility:visible;mso-wrap-style:square;v-text-anchor:top" coordsize="4069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" path="m,l4069080,r,9144l,9144,,e" fillcolor="black" stroked="f" strokeweight="0">
                  <v:stroke miterlimit="83231f" joinstyle="miter"/>
                  <v:path arrowok="t" textboxrect="0,0,4069080,9144"/>
                </v:shape>
                <w10:anchorlock/>
              </v:group>
            </w:pict>
          </mc:Fallback>
        </mc:AlternateContent>
      </w:r>
    </w:p>
    <w:p w14:paraId="37135475" w14:textId="77777777" w:rsidR="000755EA" w:rsidRPr="000755EA" w:rsidRDefault="000755EA" w:rsidP="000755EA">
      <w:pPr>
        <w:spacing w:line="259" w:lineRule="auto"/>
        <w:ind w:left="-1"/>
        <w:rPr>
          <w:sz w:val="22"/>
          <w:szCs w:val="22"/>
        </w:rPr>
      </w:pPr>
      <w:r w:rsidRPr="000755EA">
        <w:rPr>
          <w:b/>
          <w:sz w:val="22"/>
          <w:szCs w:val="22"/>
        </w:rPr>
        <w:t xml:space="preserve">Phone: </w:t>
      </w:r>
    </w:p>
    <w:p w14:paraId="7B9BDA0D" w14:textId="77777777" w:rsidR="000755EA" w:rsidRPr="000755EA" w:rsidRDefault="000755EA" w:rsidP="000755EA">
      <w:pPr>
        <w:spacing w:after="156" w:line="259" w:lineRule="auto"/>
        <w:ind w:left="3056" w:right="-100"/>
        <w:rPr>
          <w:sz w:val="22"/>
          <w:szCs w:val="22"/>
        </w:rPr>
      </w:pPr>
      <w:r w:rsidRPr="000755E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248DCE5" wp14:editId="304F1E26">
                <wp:extent cx="4069080" cy="6096"/>
                <wp:effectExtent l="0" t="0" r="0" b="0"/>
                <wp:docPr id="550" name="Group 550" descr="A designated area for the applicant to enter or write their phone number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6096"/>
                          <a:chOff x="0" y="0"/>
                          <a:chExt cx="4069080" cy="6096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4069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0" h="9144">
                                <a:moveTo>
                                  <a:pt x="0" y="0"/>
                                </a:moveTo>
                                <a:lnTo>
                                  <a:pt x="4069080" y="0"/>
                                </a:lnTo>
                                <a:lnTo>
                                  <a:pt x="4069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DDB11" id="Group 550" o:spid="_x0000_s1026" alt="A designated area for the applicant to enter or write their phone number.&#10;" style="width:320.4pt;height:.5pt;mso-position-horizontal-relative:char;mso-position-vertical-relative:line" coordsize="40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">
                <v:shape id="Shape 756" o:spid="_x0000_s1027" style="position:absolute;width:40690;height:91;visibility:visible;mso-wrap-style:square;v-text-anchor:top" coordsize="4069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" path="m,l4069080,r,9144l,9144,,e" fillcolor="black" stroked="f" strokeweight="0">
                  <v:stroke miterlimit="83231f" joinstyle="miter"/>
                  <v:path arrowok="t" textboxrect="0,0,4069080,9144"/>
                </v:shape>
                <w10:anchorlock/>
              </v:group>
            </w:pict>
          </mc:Fallback>
        </mc:AlternateContent>
      </w:r>
    </w:p>
    <w:p w14:paraId="250924DA" w14:textId="77777777" w:rsidR="000755EA" w:rsidRPr="000755EA" w:rsidRDefault="000755EA" w:rsidP="000755EA">
      <w:pPr>
        <w:spacing w:line="259" w:lineRule="auto"/>
        <w:ind w:left="-1"/>
        <w:rPr>
          <w:sz w:val="22"/>
          <w:szCs w:val="22"/>
        </w:rPr>
      </w:pPr>
      <w:r w:rsidRPr="000755EA">
        <w:rPr>
          <w:b/>
          <w:sz w:val="22"/>
          <w:szCs w:val="22"/>
        </w:rPr>
        <w:t xml:space="preserve">Email: </w:t>
      </w:r>
    </w:p>
    <w:p w14:paraId="6AD78A0C" w14:textId="77777777" w:rsidR="000755EA" w:rsidRPr="000755EA" w:rsidRDefault="000755EA" w:rsidP="000755EA">
      <w:pPr>
        <w:spacing w:after="765" w:line="259" w:lineRule="auto"/>
        <w:ind w:left="3049" w:right="-107"/>
        <w:rPr>
          <w:sz w:val="22"/>
          <w:szCs w:val="22"/>
        </w:rPr>
      </w:pPr>
      <w:r w:rsidRPr="000755E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644734A" wp14:editId="6B07D5C4">
                <wp:extent cx="4078224" cy="6096"/>
                <wp:effectExtent l="0" t="0" r="0" b="0"/>
                <wp:docPr id="551" name="Group 551" descr="A designated area for the applicant to enter or write their email address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8224" cy="6096"/>
                          <a:chOff x="0" y="0"/>
                          <a:chExt cx="4078224" cy="6096"/>
                        </a:xfrm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407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224" h="9144">
                                <a:moveTo>
                                  <a:pt x="0" y="0"/>
                                </a:moveTo>
                                <a:lnTo>
                                  <a:pt x="4078224" y="0"/>
                                </a:lnTo>
                                <a:lnTo>
                                  <a:pt x="407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DA45A" id="Group 551" o:spid="_x0000_s1026" alt="A designated area for the applicant to enter or write their email address.&#10;" style="width:321.1pt;height:.5pt;mso-position-horizontal-relative:char;mso-position-vertical-relative:line" coordsize="407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">
                <v:shape id="Shape 758" o:spid="_x0000_s1027" style="position:absolute;width:40782;height:91;visibility:visible;mso-wrap-style:square;v-text-anchor:top" coordsize="407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" path="m,l4078224,r,9144l,9144,,e" fillcolor="black" stroked="f" strokeweight="0">
                  <v:stroke miterlimit="83231f" joinstyle="miter"/>
                  <v:path arrowok="t" textboxrect="0,0,4078224,9144"/>
                </v:shape>
                <w10:anchorlock/>
              </v:group>
            </w:pict>
          </mc:Fallback>
        </mc:AlternateContent>
      </w:r>
    </w:p>
    <w:p w14:paraId="69D7D9CE" w14:textId="77777777" w:rsidR="000755EA" w:rsidRDefault="000755EA" w:rsidP="000755EA">
      <w:pPr>
        <w:ind w:left="-1"/>
        <w:rPr>
          <w:sz w:val="22"/>
          <w:szCs w:val="22"/>
        </w:rPr>
      </w:pPr>
      <w:r w:rsidRPr="000755EA">
        <w:rPr>
          <w:sz w:val="22"/>
          <w:szCs w:val="22"/>
        </w:rPr>
        <w:t xml:space="preserve">In consideration of the service provided by the city, I hereby waive and release the City of Commerce City, its employees and contractors, from </w:t>
      </w:r>
      <w:proofErr w:type="gramStart"/>
      <w:r w:rsidRPr="000755EA">
        <w:rPr>
          <w:sz w:val="22"/>
          <w:szCs w:val="22"/>
        </w:rPr>
        <w:t>any and all</w:t>
      </w:r>
      <w:proofErr w:type="gramEnd"/>
      <w:r w:rsidRPr="000755EA">
        <w:rPr>
          <w:sz w:val="22"/>
          <w:szCs w:val="22"/>
        </w:rPr>
        <w:t xml:space="preserve"> claims for damage or injuries resulting from, or in any way related to graffiti removal.  I understand this authorization and waiver will remain in effect until modified or terminated in writing.  </w:t>
      </w:r>
    </w:p>
    <w:p w14:paraId="4A6F8B16" w14:textId="77777777" w:rsidR="000755EA" w:rsidRPr="000755EA" w:rsidRDefault="000755EA" w:rsidP="000755EA">
      <w:pPr>
        <w:ind w:left="-1"/>
        <w:rPr>
          <w:sz w:val="22"/>
          <w:szCs w:val="22"/>
        </w:rPr>
      </w:pPr>
    </w:p>
    <w:p w14:paraId="18CB9FF6" w14:textId="746DFD45" w:rsidR="000755EA" w:rsidRDefault="000755EA" w:rsidP="000755EA">
      <w:pPr>
        <w:spacing w:after="686"/>
        <w:ind w:left="-1"/>
        <w:rPr>
          <w:sz w:val="22"/>
          <w:szCs w:val="22"/>
        </w:rPr>
      </w:pPr>
      <w:r w:rsidRPr="000755EA">
        <w:rPr>
          <w:sz w:val="22"/>
          <w:szCs w:val="22"/>
        </w:rPr>
        <w:t xml:space="preserve">I understand that this authorization and release in no way obligates the city to undertake graffiti removal on our property.  I acknowledge that if fines, penalties, or assessments have already been issued, this application does not waive or exempt the responsible party from any assessed fines. I also understand that the complimentary graffiti removal service may be terminated by </w:t>
      </w:r>
      <w:r w:rsidRPr="000755EA">
        <w:rPr>
          <w:sz w:val="22"/>
          <w:szCs w:val="22"/>
        </w:rPr>
        <w:lastRenderedPageBreak/>
        <w:t xml:space="preserve">the city at any time, for any reason, and that I am ultimately responsible for ensuring that the property complies with the Commerce City Code of Ordinances.    </w:t>
      </w:r>
    </w:p>
    <w:p w14:paraId="1B02A36B" w14:textId="1D927180" w:rsidR="000755EA" w:rsidRPr="000755EA" w:rsidRDefault="000755EA" w:rsidP="000755EA">
      <w:pPr>
        <w:tabs>
          <w:tab w:val="center" w:pos="7113"/>
        </w:tabs>
        <w:spacing w:line="259" w:lineRule="auto"/>
        <w:rPr>
          <w:b/>
          <w:bCs/>
          <w:sz w:val="22"/>
          <w:szCs w:val="22"/>
        </w:rPr>
      </w:pPr>
      <w:r w:rsidRPr="000755EA">
        <w:rPr>
          <w:b/>
          <w:bCs/>
          <w:sz w:val="22"/>
          <w:szCs w:val="22"/>
        </w:rPr>
        <w:t>Signature</w:t>
      </w:r>
      <w:r w:rsidRPr="000755EA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0755EA">
        <w:rPr>
          <w:noProof/>
          <w:sz w:val="22"/>
          <w:szCs w:val="22"/>
        </w:rPr>
        <w:t>________________________________________________</w:t>
      </w:r>
    </w:p>
    <w:p w14:paraId="4F4831F8" w14:textId="7F0BD893" w:rsidR="000755EA" w:rsidRPr="000755EA" w:rsidRDefault="000755EA" w:rsidP="000755EA">
      <w:pPr>
        <w:tabs>
          <w:tab w:val="center" w:pos="7113"/>
        </w:tabs>
        <w:spacing w:line="259" w:lineRule="auto"/>
        <w:rPr>
          <w:b/>
          <w:bCs/>
          <w:sz w:val="22"/>
          <w:szCs w:val="22"/>
        </w:rPr>
      </w:pPr>
      <w:r w:rsidRPr="000755EA">
        <w:rPr>
          <w:b/>
          <w:bCs/>
          <w:sz w:val="22"/>
          <w:szCs w:val="22"/>
        </w:rPr>
        <w:t xml:space="preserve">Title or Position: </w:t>
      </w:r>
      <w:r w:rsidRPr="000755EA">
        <w:rPr>
          <w:sz w:val="22"/>
          <w:szCs w:val="22"/>
        </w:rPr>
        <w:t>___________________________________________</w:t>
      </w:r>
      <w:r w:rsidRPr="000755EA">
        <w:rPr>
          <w:b/>
          <w:bCs/>
          <w:sz w:val="22"/>
          <w:szCs w:val="22"/>
        </w:rPr>
        <w:tab/>
      </w:r>
    </w:p>
    <w:p w14:paraId="56C457F7" w14:textId="42D03C5F" w:rsidR="000755EA" w:rsidRPr="000755EA" w:rsidRDefault="000755EA" w:rsidP="000755EA">
      <w:pPr>
        <w:tabs>
          <w:tab w:val="center" w:pos="7113"/>
        </w:tabs>
        <w:spacing w:line="259" w:lineRule="auto"/>
        <w:ind w:left="-11"/>
        <w:rPr>
          <w:b/>
          <w:bCs/>
          <w:sz w:val="22"/>
          <w:szCs w:val="22"/>
        </w:rPr>
      </w:pPr>
      <w:r w:rsidRPr="000755EA">
        <w:rPr>
          <w:b/>
          <w:bCs/>
          <w:sz w:val="22"/>
          <w:szCs w:val="22"/>
        </w:rPr>
        <w:t xml:space="preserve">Date: </w:t>
      </w:r>
      <w:r w:rsidRPr="000755EA">
        <w:rPr>
          <w:sz w:val="22"/>
          <w:szCs w:val="22"/>
        </w:rPr>
        <w:t>_____________________________________________________</w:t>
      </w:r>
    </w:p>
    <w:p w14:paraId="7295B921" w14:textId="32C8F74B" w:rsidR="00302065" w:rsidRPr="000755EA" w:rsidRDefault="00302065" w:rsidP="00917411">
      <w:pPr>
        <w:rPr>
          <w:sz w:val="22"/>
          <w:szCs w:val="22"/>
        </w:rPr>
      </w:pPr>
    </w:p>
    <w:sectPr w:rsidR="00302065" w:rsidRPr="000755EA" w:rsidSect="000755E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D5BB" w14:textId="77777777" w:rsidR="00C41002" w:rsidRDefault="00C41002" w:rsidP="00D03668">
      <w:r>
        <w:separator/>
      </w:r>
    </w:p>
  </w:endnote>
  <w:endnote w:type="continuationSeparator" w:id="0">
    <w:p w14:paraId="259FD02B" w14:textId="77777777" w:rsidR="00C41002" w:rsidRDefault="00C41002" w:rsidP="00D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C9D2" w14:textId="77777777" w:rsidR="005B12F9" w:rsidRDefault="005B12F9" w:rsidP="005B12F9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3AB0B19E" wp14:editId="44085ECB">
          <wp:extent cx="7772400" cy="241645"/>
          <wp:effectExtent l="0" t="0" r="0" b="6350"/>
          <wp:docPr id="200177855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7855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4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82A9" w14:textId="77777777" w:rsidR="00D03668" w:rsidRDefault="00D03668" w:rsidP="00D03668">
    <w:pPr>
      <w:pStyle w:val="Footer"/>
      <w:ind w:left="-1440"/>
    </w:pPr>
    <w:r>
      <w:rPr>
        <w:noProof/>
      </w:rPr>
      <w:drawing>
        <wp:inline distT="0" distB="0" distL="0" distR="0" wp14:anchorId="75004FA1" wp14:editId="633921E2">
          <wp:extent cx="7772400" cy="241645"/>
          <wp:effectExtent l="0" t="0" r="0" b="6350"/>
          <wp:docPr id="40899849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9849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4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0ADD" w14:textId="77777777" w:rsidR="00C41002" w:rsidRDefault="00C41002" w:rsidP="00D03668">
      <w:r>
        <w:separator/>
      </w:r>
    </w:p>
  </w:footnote>
  <w:footnote w:type="continuationSeparator" w:id="0">
    <w:p w14:paraId="2E2DEA83" w14:textId="77777777" w:rsidR="00C41002" w:rsidRDefault="00C41002" w:rsidP="00D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98C5" w14:textId="77777777" w:rsidR="00D03668" w:rsidRDefault="00D03668" w:rsidP="00D03668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9424F" wp14:editId="4DA22B3B">
              <wp:simplePos x="0" y="0"/>
              <wp:positionH relativeFrom="column">
                <wp:posOffset>1749287</wp:posOffset>
              </wp:positionH>
              <wp:positionV relativeFrom="paragraph">
                <wp:posOffset>826936</wp:posOffset>
              </wp:positionV>
              <wp:extent cx="4857805" cy="774700"/>
              <wp:effectExtent l="0" t="0" r="0" b="6350"/>
              <wp:wrapNone/>
              <wp:docPr id="144391170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805" cy="774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C44CC3" w14:textId="42BCA9F4" w:rsidR="00D03668" w:rsidRPr="000755EA" w:rsidRDefault="000755EA" w:rsidP="00D03668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755EA"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>Code Enforcement Division</w:t>
                          </w:r>
                        </w:p>
                        <w:p w14:paraId="62C1774E" w14:textId="572830C1" w:rsidR="00D03668" w:rsidRPr="000755EA" w:rsidRDefault="000755EA" w:rsidP="00D0366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Main Office: </w:t>
                          </w:r>
                          <w:r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7190 Colorado Blvd</w:t>
                          </w:r>
                          <w:r w:rsidR="00D03668"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., Commerce City, CO 80022</w:t>
                          </w:r>
                        </w:p>
                        <w:p w14:paraId="330ADA75" w14:textId="01A400C1" w:rsidR="00D03668" w:rsidRPr="000755EA" w:rsidRDefault="00D03668" w:rsidP="00D0366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Tel: 303-2</w:t>
                          </w:r>
                          <w:r w:rsidR="000755EA"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27-8860</w:t>
                          </w:r>
                          <w:r w:rsidRPr="000755EA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4942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7.75pt;margin-top:65.1pt;width:382.5pt;height:6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" fillcolor="white [3201]" stroked="f" strokeweight=".5pt">
              <v:textbox>
                <w:txbxContent>
                  <w:p w14:paraId="01C44CC3" w14:textId="42BCA9F4" w:rsidR="00D03668" w:rsidRPr="000755EA" w:rsidRDefault="000755EA" w:rsidP="00D03668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</w:pPr>
                    <w:r w:rsidRPr="000755EA"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>Code Enforcement Division</w:t>
                    </w:r>
                  </w:p>
                  <w:p w14:paraId="62C1774E" w14:textId="572830C1" w:rsidR="00D03668" w:rsidRPr="000755EA" w:rsidRDefault="000755EA" w:rsidP="00D0366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Main Office: </w:t>
                    </w:r>
                    <w:r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>7190 Colorado Blvd</w:t>
                    </w:r>
                    <w:r w:rsidR="00D03668"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>., Commerce City, CO 80022</w:t>
                    </w:r>
                  </w:p>
                  <w:p w14:paraId="330ADA75" w14:textId="01A400C1" w:rsidR="00D03668" w:rsidRPr="000755EA" w:rsidRDefault="00D03668" w:rsidP="00D0366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>Tel: 303-2</w:t>
                    </w:r>
                    <w:r w:rsidR="000755EA"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>27-8860</w:t>
                    </w:r>
                    <w:r w:rsidRPr="000755EA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FBF953" wp14:editId="6096E191">
          <wp:extent cx="7772400" cy="1739665"/>
          <wp:effectExtent l="0" t="0" r="0" b="635"/>
          <wp:docPr id="1370219058" name="Picture 1" descr="A black and blue rectangle with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19058" name="Picture 1" descr="A black and blue rectangle with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EA"/>
    <w:rsid w:val="000755EA"/>
    <w:rsid w:val="00227194"/>
    <w:rsid w:val="002F20DA"/>
    <w:rsid w:val="00302065"/>
    <w:rsid w:val="004115A5"/>
    <w:rsid w:val="005B12F9"/>
    <w:rsid w:val="005D54AD"/>
    <w:rsid w:val="006F53C9"/>
    <w:rsid w:val="00912C32"/>
    <w:rsid w:val="00917411"/>
    <w:rsid w:val="009373C8"/>
    <w:rsid w:val="00995F3B"/>
    <w:rsid w:val="00C41002"/>
    <w:rsid w:val="00D03668"/>
    <w:rsid w:val="00D2405E"/>
    <w:rsid w:val="00E93038"/>
    <w:rsid w:val="00FA3C34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77E7A"/>
  <w15:chartTrackingRefBased/>
  <w15:docId w15:val="{0FE53E6C-0443-4A19-A023-C23ED98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1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6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6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3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68"/>
  </w:style>
  <w:style w:type="paragraph" w:styleId="Footer">
    <w:name w:val="footer"/>
    <w:basedOn w:val="Normal"/>
    <w:link w:val="FooterChar"/>
    <w:uiPriority w:val="99"/>
    <w:unhideWhenUsed/>
    <w:rsid w:val="00D03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68"/>
  </w:style>
  <w:style w:type="character" w:styleId="Hyperlink">
    <w:name w:val="Hyperlink"/>
    <w:basedOn w:val="DefaultParagraphFont"/>
    <w:uiPriority w:val="99"/>
    <w:unhideWhenUsed/>
    <w:rsid w:val="000755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graffiti@c3gov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_GALVANMARQUEZ\Downloads\C3%20Letterhead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 Letterhead (10)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 Marquez, Ernesto - CE</dc:creator>
  <cp:keywords/>
  <dc:description/>
  <cp:lastModifiedBy>Galvan Marquez, Ernesto - CE</cp:lastModifiedBy>
  <cp:revision>1</cp:revision>
  <dcterms:created xsi:type="dcterms:W3CDTF">2025-06-11T20:24:00Z</dcterms:created>
  <dcterms:modified xsi:type="dcterms:W3CDTF">2025-06-11T20:41:00Z</dcterms:modified>
</cp:coreProperties>
</file>